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port-pirie-profile"/>
    <w:p>
      <w:pPr>
        <w:pStyle w:val="Heading1"/>
      </w:pPr>
      <w:r>
        <w:t xml:space="preserve">Port Pirie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1,761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17,648          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Pirie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7,524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Pirie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$47,062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$809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7,245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5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984 - SA State-wide Storms (28 October 2021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2024-11-14T23:44:45Z</dcterms:created>
  <dcterms:modified xsi:type="dcterms:W3CDTF">2024-11-14T23:44:45Z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